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bidiVisual/>
        <w:tblW w:w="10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4904EA" w:rsidRPr="0007316B" w14:paraId="2A502093" w14:textId="77777777" w:rsidTr="00560241">
        <w:trPr>
          <w:trHeight w:val="127"/>
          <w:tblHeader/>
          <w:jc w:val="center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975" w14:textId="77777777" w:rsidR="004904EA" w:rsidRPr="005A333E" w:rsidRDefault="004904EA" w:rsidP="00560241">
            <w:pPr>
              <w:tabs>
                <w:tab w:val="left" w:pos="1536"/>
              </w:tabs>
              <w:bidi/>
              <w:spacing w:before="20" w:after="20"/>
              <w:jc w:val="left"/>
              <w:rPr>
                <w:b/>
                <w:color w:val="000000"/>
                <w:sz w:val="16"/>
              </w:rPr>
            </w:pPr>
            <w:r w:rsidRPr="0007316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1. </w:t>
            </w: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B48" w14:textId="77777777" w:rsidR="004904EA" w:rsidRPr="005A333E" w:rsidRDefault="004904EA" w:rsidP="00560241">
            <w:pPr>
              <w:tabs>
                <w:tab w:val="left" w:pos="1536"/>
              </w:tabs>
              <w:bidi/>
              <w:spacing w:before="20" w:after="20"/>
              <w:jc w:val="left"/>
              <w:rPr>
                <w:b/>
                <w:color w:val="000000"/>
                <w:sz w:val="16"/>
              </w:rPr>
            </w:pPr>
            <w:r w:rsidRPr="0007316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2. </w:t>
            </w: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رقم المرجع.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F176" w14:textId="77777777" w:rsidR="004904EA" w:rsidRPr="005A333E" w:rsidRDefault="004904EA" w:rsidP="00560241">
            <w:pPr>
              <w:tabs>
                <w:tab w:val="left" w:pos="1536"/>
              </w:tabs>
              <w:bidi/>
              <w:spacing w:before="20" w:after="20"/>
              <w:jc w:val="left"/>
              <w:rPr>
                <w:b/>
                <w:color w:val="000000"/>
                <w:sz w:val="16"/>
              </w:rPr>
            </w:pPr>
            <w:r w:rsidRPr="0007316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3. </w:t>
            </w: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النسخة - 00</w:t>
            </w:r>
            <w:r w:rsidRPr="0007316B">
              <w:rPr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4904EA" w:rsidRPr="0007316B" w14:paraId="2EABD6F9" w14:textId="77777777" w:rsidTr="00560241">
        <w:trPr>
          <w:trHeight w:val="30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FE5FAC" w14:textId="77777777" w:rsidR="004904EA" w:rsidRPr="005A333E" w:rsidRDefault="004904EA" w:rsidP="00560241">
            <w:pPr>
              <w:bidi/>
              <w:jc w:val="center"/>
              <w:rPr>
                <w:b/>
              </w:rPr>
            </w:pPr>
            <w:r w:rsidRPr="005A333E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A93322" w14:textId="77777777" w:rsidR="004904EA" w:rsidRPr="005A333E" w:rsidRDefault="004904EA" w:rsidP="00560241">
            <w:pPr>
              <w:bidi/>
              <w:jc w:val="center"/>
              <w:rPr>
                <w:b/>
                <w:color w:val="000000"/>
              </w:rPr>
            </w:pPr>
            <w:r w:rsidRPr="005A333E">
              <w:rPr>
                <w:b/>
                <w:bCs/>
                <w:rtl/>
                <w:lang w:eastAsia="ar"/>
              </w:rPr>
              <w:t xml:space="preserve">إجراءات بدء التشغيل 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1B7D89" w14:textId="77777777" w:rsidR="004904EA" w:rsidRPr="005A333E" w:rsidRDefault="004904EA" w:rsidP="00560241">
            <w:pPr>
              <w:bidi/>
              <w:ind w:left="-104" w:right="-105"/>
              <w:jc w:val="center"/>
              <w:rPr>
                <w:b/>
                <w:color w:val="000000"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4904EA" w:rsidRPr="0007316B" w14:paraId="36A46AF7" w14:textId="77777777" w:rsidTr="00560241">
        <w:trPr>
          <w:trHeight w:val="201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DF02" w14:textId="77777777" w:rsidR="004904EA" w:rsidRPr="005A333E" w:rsidRDefault="004904EA" w:rsidP="00560241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0D52" w14:textId="77777777" w:rsidR="004904EA" w:rsidRPr="005A333E" w:rsidRDefault="004904EA" w:rsidP="00560241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95C21A" w14:textId="77777777" w:rsidR="004904EA" w:rsidRPr="005A333E" w:rsidRDefault="004904EA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444BF1" w14:textId="77777777" w:rsidR="004904EA" w:rsidRPr="005A333E" w:rsidRDefault="004904EA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2236FD" w14:textId="77777777" w:rsidR="004904EA" w:rsidRPr="005A333E" w:rsidRDefault="004904EA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4904EA" w:rsidRPr="0007316B" w14:paraId="7D0AA6BB" w14:textId="77777777" w:rsidTr="00560241">
        <w:trPr>
          <w:trHeight w:val="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6483" w14:textId="77777777" w:rsidR="004904EA" w:rsidRPr="005A333E" w:rsidRDefault="004904EA" w:rsidP="00560241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ED2D" w14:textId="77777777" w:rsidR="004904EA" w:rsidRPr="005A333E" w:rsidRDefault="004904EA" w:rsidP="00560241">
            <w:pPr>
              <w:bidi/>
              <w:jc w:val="left"/>
              <w:rPr>
                <w:b/>
              </w:rPr>
            </w:pPr>
            <w:r w:rsidRPr="005A333E">
              <w:rPr>
                <w:b/>
                <w:bCs/>
                <w:rtl/>
                <w:lang w:eastAsia="ar"/>
              </w:rPr>
              <w:t xml:space="preserve">نظام إدارة المباني والنظام المرتبط به - المنشآت البلدية </w:t>
            </w:r>
            <w:r w:rsidRPr="005A333E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ABAD4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3D6D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F5996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904EA" w:rsidRPr="0007316B" w14:paraId="0A530D26" w14:textId="77777777" w:rsidTr="00560241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1CAB5B7B" w14:textId="77777777" w:rsidR="004904EA" w:rsidRPr="005A333E" w:rsidRDefault="004904EA" w:rsidP="00560241">
            <w:pPr>
              <w:bidi/>
              <w:rPr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4E147C9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7316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18BDC84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D97560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CCD6A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904EA" w:rsidRPr="0007316B" w14:paraId="5710F74B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2DCB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70F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7B1AC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BEECF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9624D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72D4CF69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DD53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9444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C2C9B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C2847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5FDE02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DC72C35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E36E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EF90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FD6A2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DDA03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59816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7EEC80AB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BF8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6273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7CCFC4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3B3A9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43890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4E72608E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29FD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123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C90F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A11F8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435DCD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176B7DDF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14AF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4309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8D725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68EED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9F8985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794331A4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A39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795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ومرشات المياه وأجهزة إخماد الغاز وأجهزة إنذار الحريق)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B65404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C20514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9B21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458DD7AB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4D73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0BC4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4C59F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24F51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DB0CF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5CD8D300" w14:textId="77777777" w:rsidTr="00560241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D9796D5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B824FCE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13C775E" w14:textId="77777777" w:rsidR="004904EA" w:rsidRPr="005A333E" w:rsidRDefault="004904EA" w:rsidP="00560241">
            <w:pPr>
              <w:bidi/>
              <w:ind w:right="-73"/>
              <w:jc w:val="center"/>
              <w:rPr>
                <w:color w:val="000000"/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7BC096C" w14:textId="77777777" w:rsidR="004904EA" w:rsidRPr="005A333E" w:rsidRDefault="004904EA" w:rsidP="00560241">
            <w:pPr>
              <w:bidi/>
              <w:ind w:right="-73"/>
              <w:jc w:val="center"/>
              <w:rPr>
                <w:color w:val="000000"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C23785" w14:textId="77777777" w:rsidR="004904EA" w:rsidRPr="005A333E" w:rsidRDefault="004904EA" w:rsidP="00560241">
            <w:pPr>
              <w:bidi/>
              <w:ind w:right="-73"/>
              <w:jc w:val="center"/>
              <w:rPr>
                <w:color w:val="000000"/>
                <w:sz w:val="18"/>
              </w:rPr>
            </w:pPr>
          </w:p>
        </w:tc>
      </w:tr>
      <w:tr w:rsidR="004904EA" w:rsidRPr="0007316B" w14:paraId="732E7945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39BE4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3B17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87C33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58D10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56B36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45DD657A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450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F16E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D90065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F1113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2E1B6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7D1C1627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AE238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6392" w14:textId="3DA1012D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99C11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915C29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894B5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0BF9AC9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D64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EC77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BB565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EB270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45544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4AA60CC7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ED2E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E795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05323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64682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FDA4C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71FBC5E9" w14:textId="77777777" w:rsidTr="00560241">
        <w:trPr>
          <w:trHeight w:val="2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5F44FC84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4984611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التحقق من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0C4EC85" w14:textId="77777777" w:rsidR="004904EA" w:rsidRPr="0007316B" w:rsidRDefault="004904EA" w:rsidP="00560241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DB264FC" w14:textId="77777777" w:rsidR="004904EA" w:rsidRPr="0007316B" w:rsidRDefault="004904EA" w:rsidP="00560241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D8FA00" w14:textId="77777777" w:rsidR="004904EA" w:rsidRPr="0007316B" w:rsidRDefault="004904EA" w:rsidP="00560241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4904EA" w:rsidRPr="0007316B" w14:paraId="5F81A433" w14:textId="77777777" w:rsidTr="00560241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7BD8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0593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خوادم الاتصال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92DF1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8698E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A3C9C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58ECE9A0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137E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8FE2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تشغيل المحطات الفرعية وأنظمة الاتصال في نظام إدارة المباني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21930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12BA7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88BDF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FD1EC7A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75BF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D2F6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أجهزة التحكم الرقمي المباشر ومفاتيح الاتصال الميدانية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5A188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6B17D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7F0439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5EE0A6F2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E221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F5B6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موجهات الاتصال في شبكة أتمتة المباني والتحكم بها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232C5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69150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582DC4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36D1678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7DB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7DBE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تفعيل أنظمة الحماية في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71EA5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370ED9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418A8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244B487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CBF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7ED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الاتصال الأساسي لشبكة المنطقة المحلية / الشبكة الواسعة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3E251D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22803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9E483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10DB84B2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7D62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C003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شبكة اتصال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4F21C2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EF42D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7A6759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0E3C135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5F74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C739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87A6A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104EED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B084C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C721F76" w14:textId="77777777" w:rsidTr="00560241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C77D716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C832FC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>فحص وظائف نظام إدارة المباني والنظام المتكامل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FCB9A8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0F4660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AFB798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904EA" w:rsidRPr="0007316B" w14:paraId="54D51512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CF88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9D4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40376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9AA3F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90248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05FFADD7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33D3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8C9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455DA2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25D7E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D9BB9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19AD16D0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B3DF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6A4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فحص أجهزة التحكم الآلي (التحقق من الاتصال)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01A93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69D4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D240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25A96623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E85B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6C6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 (الضغط، درجة الحرارة، التدفق)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80F13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B2AB6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66D295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14B2EAE9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158B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49D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ABC342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6EAE3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1E5BC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5E1A6B38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AA06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166A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فحص المحطات وأنظمة الإمداد الأساسية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7DCFC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98D51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33BE5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42A85FC5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2C18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6C02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بنية النظام / وظيفة التحكم المنطقي / أوضاع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547A04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9DDD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217592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236CCC85" w14:textId="77777777" w:rsidTr="00560241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506EDA9D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7C58EE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10813E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DF0528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79B7F3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904EA" w:rsidRPr="0007316B" w14:paraId="7F9FD449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D08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8617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تشغيل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9ED8ED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F4DB42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8C40D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0F7BBD3A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FB7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E350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في الأنظمة الميكانيكية والكهربائية والصحية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E3612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13275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D9902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734AC85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0F1F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2D1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أنظمة الهندسة الكهربائية والميكانيكية والصحية العاملة/الاحتياطية عن طريق معدات الاتصال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293B7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DC739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4B5CD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0825A594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B480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FD7A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نظام / برنامج نظام إدارة المباني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E41AB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E2DAAB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EB9E53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0777AC7A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E6E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C280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(معاينة الأسباب والآثار في حال وجودها)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528F6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533ED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9EF70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318D618C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6B23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D4A4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وضع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7C5085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2A005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5B02F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7F364623" w14:textId="77777777" w:rsidTr="00560241">
        <w:trPr>
          <w:trHeight w:val="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17E40AF5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2851D5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7C35F4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D2A39D9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F9F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904EA" w:rsidRPr="0007316B" w14:paraId="20D83C0A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A4D3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1316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FE0411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EEC82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827BE7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463B9D0F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0D6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AE25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3C86F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12EDE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3C8808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12001ECC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0F8E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A2E2" w14:textId="77777777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9FB250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88646E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81A0BD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253889B3" w14:textId="77777777" w:rsidTr="00560241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2B1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CC13" w14:textId="1610D789" w:rsidR="004904EA" w:rsidRPr="0007316B" w:rsidRDefault="004904EA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9B9E6A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19141C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2568F6" w14:textId="77777777" w:rsidR="004904EA" w:rsidRPr="0007316B" w:rsidRDefault="004904EA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D441D">
              <w:rPr>
                <w:rFonts w:cs="Arial"/>
                <w:color w:val="000000"/>
                <w:rtl/>
                <w:lang w:eastAsia="ar"/>
              </w:rPr>
            </w:r>
            <w:r w:rsidR="001D441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904EA" w:rsidRPr="0007316B" w14:paraId="57B843A0" w14:textId="77777777" w:rsidTr="00560241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50753D3" w14:textId="77777777" w:rsidR="004904EA" w:rsidRPr="000D7123" w:rsidRDefault="004904EA" w:rsidP="00560241">
            <w:pPr>
              <w:bidi/>
              <w:spacing w:before="40" w:after="40"/>
              <w:jc w:val="center"/>
              <w:rPr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27772F" w14:textId="77777777" w:rsidR="004904EA" w:rsidRPr="005A333E" w:rsidRDefault="004904EA" w:rsidP="00560241">
            <w:pPr>
              <w:bidi/>
              <w:spacing w:before="40" w:after="40"/>
              <w:jc w:val="center"/>
              <w:rPr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13FC06" w14:textId="77777777" w:rsidR="004904EA" w:rsidRPr="000D7123" w:rsidRDefault="004904EA" w:rsidP="00560241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4904EA" w:rsidRPr="0007316B" w14:paraId="79222873" w14:textId="77777777" w:rsidTr="00560241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BF9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A0B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88FC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4904EA" w:rsidRPr="0007316B" w14:paraId="6AC1FC4E" w14:textId="77777777" w:rsidTr="00560241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BC3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5362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73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4904EA" w:rsidRPr="0007316B" w14:paraId="7D5F3625" w14:textId="77777777" w:rsidTr="00560241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1D72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617A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4E99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4904EA" w:rsidRPr="0007316B" w14:paraId="4EA767A3" w14:textId="77777777" w:rsidTr="00560241">
        <w:trPr>
          <w:trHeight w:val="1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1F3A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E297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91A0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4904EA" w:rsidRPr="0007316B" w14:paraId="4106D3E4" w14:textId="77777777" w:rsidTr="00560241">
        <w:trPr>
          <w:trHeight w:val="105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11E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اسم المعدّ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/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AC4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اسم المراجع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/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التوقيع والتاريخ:</w:t>
            </w:r>
          </w:p>
        </w:tc>
      </w:tr>
      <w:tr w:rsidR="004904EA" w:rsidRPr="0007316B" w14:paraId="45E49C29" w14:textId="77777777" w:rsidTr="00560241">
        <w:trPr>
          <w:trHeight w:val="479"/>
          <w:jc w:val="center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EA1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74B" w14:textId="77777777" w:rsidR="004904EA" w:rsidRPr="005A333E" w:rsidRDefault="004904EA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</w:tbl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01E2" w14:textId="77777777" w:rsidR="001D441D" w:rsidRDefault="001D441D">
      <w:r>
        <w:separator/>
      </w:r>
    </w:p>
    <w:p w14:paraId="551A2D84" w14:textId="77777777" w:rsidR="001D441D" w:rsidRDefault="001D441D"/>
  </w:endnote>
  <w:endnote w:type="continuationSeparator" w:id="0">
    <w:p w14:paraId="07CB973D" w14:textId="77777777" w:rsidR="001D441D" w:rsidRDefault="001D441D">
      <w:r>
        <w:continuationSeparator/>
      </w:r>
    </w:p>
    <w:p w14:paraId="2875AED1" w14:textId="77777777" w:rsidR="001D441D" w:rsidRDefault="001D4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3088" w14:textId="77777777" w:rsidR="004904EA" w:rsidRDefault="004904E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D3DE9B6" w:rsidR="009210BF" w:rsidRDefault="001D441D" w:rsidP="0007124A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53878">
          <w:rPr>
            <w:sz w:val="16"/>
            <w:szCs w:val="16"/>
            <w:lang w:val="en-AU"/>
          </w:rPr>
          <w:t>EOM-ZO0-TP-000084</w:t>
        </w:r>
        <w:r w:rsidR="009E49D9">
          <w:rPr>
            <w:sz w:val="16"/>
            <w:szCs w:val="16"/>
            <w:lang w:val="en-AU"/>
          </w:rPr>
          <w:t>-AR</w:t>
        </w:r>
        <w:r w:rsidR="00553878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262F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262F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74F1" w14:textId="77777777" w:rsidR="004904EA" w:rsidRDefault="004904E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95C8" w14:textId="77777777" w:rsidR="001D441D" w:rsidRDefault="001D441D">
      <w:r>
        <w:separator/>
      </w:r>
    </w:p>
    <w:p w14:paraId="113809AD" w14:textId="77777777" w:rsidR="001D441D" w:rsidRDefault="001D441D"/>
  </w:footnote>
  <w:footnote w:type="continuationSeparator" w:id="0">
    <w:p w14:paraId="51B2EE39" w14:textId="77777777" w:rsidR="001D441D" w:rsidRDefault="001D441D">
      <w:r>
        <w:continuationSeparator/>
      </w:r>
    </w:p>
    <w:p w14:paraId="5869F119" w14:textId="77777777" w:rsidR="001D441D" w:rsidRDefault="001D4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FD45" w14:textId="77777777" w:rsidR="004904EA" w:rsidRDefault="004904EA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3BF45D01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F31541F" w:rsidR="009210BF" w:rsidRPr="006A25F8" w:rsidRDefault="009E49D9" w:rsidP="0007124A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275092C" wp14:editId="13026E5E">
                <wp:simplePos x="0" y="0"/>
                <wp:positionH relativeFrom="column">
                  <wp:posOffset>-1162685</wp:posOffset>
                </wp:positionH>
                <wp:positionV relativeFrom="paragraph">
                  <wp:posOffset>-106045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262F7" w:rsidRPr="004262F7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 w:rsidR="004262F7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4904EA" w:rsidRPr="004904EA">
            <w:rPr>
              <w:kern w:val="32"/>
              <w:sz w:val="24"/>
              <w:szCs w:val="24"/>
              <w:rtl/>
              <w:lang w:eastAsia="ar"/>
            </w:rPr>
            <w:t>بدء تشغيل نظام إدارة المباني وما يرتبط به من أنظمة أخرى</w:t>
          </w:r>
        </w:p>
      </w:tc>
    </w:tr>
  </w:tbl>
  <w:p w14:paraId="0FE4F66F" w14:textId="30EC7632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700A" w14:textId="77777777" w:rsidR="004904EA" w:rsidRDefault="004904E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41D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2F7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1922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3878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49D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34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AE25C3A5-6F3F-42D1-84AA-1A6D001C0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4554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EOM-ZO0-TP-000084-AR Rev 000</dc:subject>
  <dc:creator>Rivamonte, Leonnito (RMP)</dc:creator>
  <cp:keywords>ᅟ</cp:keywords>
  <cp:lastModifiedBy>جانسيل سالدانا  Jancil Saldhana</cp:lastModifiedBy>
  <cp:revision>21</cp:revision>
  <cp:lastPrinted>2017-10-17T10:11:00Z</cp:lastPrinted>
  <dcterms:created xsi:type="dcterms:W3CDTF">2019-12-16T06:44:00Z</dcterms:created>
  <dcterms:modified xsi:type="dcterms:W3CDTF">2021-12-19T08:19:00Z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